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EE2076" w:rsidRPr="00AD19C2" w:rsidTr="00634373">
        <w:tc>
          <w:tcPr>
            <w:tcW w:w="5387" w:type="dxa"/>
          </w:tcPr>
          <w:p w:rsidR="00EE2076" w:rsidRPr="00AD19C2" w:rsidRDefault="00EE2076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Исполнительный директор РОО «Спортивная федерация шахмат Санкт-Петербурга»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EE2076" w:rsidRPr="00323E95" w:rsidRDefault="00EE2076" w:rsidP="00AF3ACC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"____"_______________202</w:t>
            </w:r>
            <w:r>
              <w:rPr>
                <w:sz w:val="28"/>
                <w:szCs w:val="22"/>
                <w:lang w:val="en-US"/>
              </w:rPr>
              <w:t>1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:rsidR="00EE2076" w:rsidRPr="00AD19C2" w:rsidRDefault="00EE2076" w:rsidP="00AF3ACC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EE2076" w:rsidRPr="00AD19C2" w:rsidTr="00634373">
        <w:tc>
          <w:tcPr>
            <w:tcW w:w="5387" w:type="dxa"/>
          </w:tcPr>
          <w:p w:rsidR="00EE2076" w:rsidRPr="00AD19C2" w:rsidRDefault="00EE2076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E2076" w:rsidRPr="00AD19C2" w:rsidRDefault="00EE2076" w:rsidP="00AF3ACC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076" w:rsidRDefault="00EE2076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EE2076" w:rsidRPr="008C23C1" w:rsidRDefault="00EE2076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Кубке Санкт-Петербурга по быстрым шахматам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среди мужчин 2021 года</w:t>
      </w:r>
    </w:p>
    <w:p w:rsidR="00EE2076" w:rsidRPr="00EF3236" w:rsidRDefault="00EE2076" w:rsidP="00AF3ACC">
      <w:pPr>
        <w:pStyle w:val="Standard"/>
        <w:spacing w:line="264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(номер-код вида спорта: 08800328</w:t>
      </w:r>
      <w:r w:rsidRPr="00EF3236">
        <w:rPr>
          <w:bCs/>
          <w:sz w:val="28"/>
          <w:szCs w:val="28"/>
        </w:rPr>
        <w:t>11Я)</w:t>
      </w: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EE2076" w:rsidRPr="00F80E9B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Правила), и не противоречащими Правилам игры в шахматы ФИДЕ, вступившими в силу с 1 января 2018 года</w:t>
      </w:r>
      <w:r w:rsidRPr="00F80E9B">
        <w:rPr>
          <w:sz w:val="28"/>
          <w:szCs w:val="28"/>
        </w:rPr>
        <w:t>.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EE2076" w:rsidRPr="00F80E9B" w:rsidRDefault="00EE2076" w:rsidP="00AF3ACC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EE2076" w:rsidRPr="00F80E9B" w:rsidRDefault="00EE2076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EE2076" w:rsidRDefault="00EE2076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уровня спортивного мастерства.</w:t>
      </w:r>
    </w:p>
    <w:p w:rsidR="00EE2076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EE2076" w:rsidRPr="00F80E9B" w:rsidRDefault="00EE2076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EE2076" w:rsidRPr="00F80E9B" w:rsidRDefault="00EE2076" w:rsidP="00AF3ACC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EE2076" w:rsidRDefault="00EE2076" w:rsidP="00AF3ACC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EE2076" w:rsidRDefault="00EE2076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</w:p>
    <w:p w:rsidR="00EE2076" w:rsidRPr="00DD1CC4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Соревнования проводятся с учетом соблюдения требований разрешительных актов, принятых в рамках борьбы с новой коронавирусной инфекцией (COVID19) на территории Санкт-Петербурга, а также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Минспортом России и Роспотребнадзором от 31.07.2020 г., с учетом дополнений и изменений в Регламент, утвержденных Минспортом России и Роспотребнадзором от 31.07.2020 г. 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(СФШ СПб) Все участники и арбитры должны предоставить организатору справку о наличии у них отрицательного результата лабораторного исследования на новую коронавирусную инфекцию COVID-19 методом полимеразной цепной реакции (ПЦР), полученного не ранее 3 календарных дней до начала </w:t>
      </w:r>
      <w:r>
        <w:rPr>
          <w:sz w:val="28"/>
          <w:szCs w:val="28"/>
        </w:rPr>
        <w:t xml:space="preserve"> </w:t>
      </w:r>
      <w:r w:rsidRPr="00DD1CC4">
        <w:rPr>
          <w:sz w:val="28"/>
          <w:szCs w:val="28"/>
        </w:rPr>
        <w:t xml:space="preserve">Соревнований или подтверждающего сертификата о вакцинации с отметками о дате вакцинации, названии вакцины и подписью врача. 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Допуск спортсменов, переболевших COVID-19, осуществляется при наличии у них справки с подтвержденным защитным уровнем антител класса G, полученной не позднее 30 календарных дней до начала Соревнований. </w:t>
      </w:r>
    </w:p>
    <w:p w:rsidR="00EE2076" w:rsidRDefault="00EE2076" w:rsidP="00AF3ACC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Во время игры и нахождения в игровом зале необходимо использовать медицинскую маску и/или защитный экран, который будет выдан организатором. </w:t>
      </w:r>
    </w:p>
    <w:p w:rsidR="00EE2076" w:rsidRPr="00DD1CC4" w:rsidRDefault="00EE2076" w:rsidP="00AF3ACC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DD1CC4">
        <w:rPr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 антидопинговыми правилами, утверждёнными министром спорта Российской Федерации 11 декабря 2020 года</w:t>
      </w:r>
      <w:r>
        <w:rPr>
          <w:sz w:val="28"/>
          <w:szCs w:val="28"/>
        </w:rPr>
        <w:t>.</w:t>
      </w: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:rsidR="00EE2076" w:rsidRDefault="00EE2076" w:rsidP="00AF3ACC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проводятся: 18, 19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bCs/>
            <w:sz w:val="28"/>
            <w:szCs w:val="28"/>
          </w:rPr>
          <w:t>2021 г</w:t>
        </w:r>
      </w:smartTag>
      <w:r>
        <w:rPr>
          <w:bCs/>
          <w:sz w:val="28"/>
          <w:szCs w:val="28"/>
        </w:rPr>
        <w:t xml:space="preserve">. – полуфинал, 26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bCs/>
            <w:sz w:val="28"/>
            <w:szCs w:val="28"/>
          </w:rPr>
          <w:t>2021 г</w:t>
        </w:r>
      </w:smartTag>
      <w:r>
        <w:rPr>
          <w:bCs/>
          <w:sz w:val="28"/>
          <w:szCs w:val="28"/>
        </w:rPr>
        <w:t>. – финал в Шахматном клубе "Медный всадник" по адресу Саперный пер. д.10. Начало в 13:00.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Отборочные с</w:t>
      </w:r>
      <w:r w:rsidRPr="003E4D65">
        <w:rPr>
          <w:bCs/>
          <w:sz w:val="28"/>
          <w:szCs w:val="28"/>
        </w:rPr>
        <w:t>оревнования</w:t>
      </w:r>
      <w:r>
        <w:rPr>
          <w:bCs/>
          <w:sz w:val="28"/>
          <w:szCs w:val="28"/>
        </w:rPr>
        <w:t xml:space="preserve"> (полуфинал)</w:t>
      </w:r>
      <w:r w:rsidRPr="003E4D65">
        <w:rPr>
          <w:bCs/>
          <w:sz w:val="28"/>
          <w:szCs w:val="28"/>
        </w:rPr>
        <w:t xml:space="preserve"> проводятся по швейцарской системе</w:t>
      </w:r>
      <w:r>
        <w:rPr>
          <w:bCs/>
          <w:sz w:val="28"/>
          <w:szCs w:val="28"/>
        </w:rPr>
        <w:t xml:space="preserve"> в 9 туров с контролем времени 10</w:t>
      </w:r>
      <w:r w:rsidRPr="003E4D65">
        <w:rPr>
          <w:bCs/>
          <w:sz w:val="28"/>
          <w:szCs w:val="28"/>
        </w:rPr>
        <w:t xml:space="preserve"> минут на партию к</w:t>
      </w:r>
      <w:r>
        <w:rPr>
          <w:bCs/>
          <w:sz w:val="28"/>
          <w:szCs w:val="28"/>
        </w:rPr>
        <w:t>аждому участнику с добавлением 5 секунд, начиная с первого.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финал, проводящийся по нокаут-системе, выходят:</w:t>
      </w:r>
    </w:p>
    <w:p w:rsidR="00EE2076" w:rsidRPr="00682747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- 7 победителей полуфинала</w:t>
      </w:r>
      <w:r w:rsidRPr="00682747">
        <w:rPr>
          <w:bCs/>
          <w:sz w:val="28"/>
          <w:szCs w:val="28"/>
        </w:rPr>
        <w:t>;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 w:rsidRPr="00682747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1 участник по решению тренерского совета.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Финал – 2 партии с переменой цветов по 10 минут каждому участнику + 5 секунд на ход, начиная с первого.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ничейном результате -  2 партии по 3 минуты + 2 секунды на каждый ход каждому участнику, при ничейном результате – Армагеддон (5 минут - белые, 4 минуты - черные, ничья в пользу черных).</w:t>
      </w:r>
    </w:p>
    <w:p w:rsidR="00EE2076" w:rsidRPr="00682747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Обсчитываются международный и российский рейтинги. 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соревнованиях допускаются шахматисты спортсмены, имеющие постоянную или временную регистрацию в Санкт-Петербурге. </w:t>
      </w:r>
    </w:p>
    <w:p w:rsidR="00EE2076" w:rsidRDefault="00EE2076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соревнованиях действует ограничение – 75 человек.</w:t>
      </w:r>
    </w:p>
    <w:p w:rsidR="00EE2076" w:rsidRDefault="00EE2076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Style w:val="Hyperlink"/>
          <w:color w:val="FF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Обязательна предварительная регистрация, которая осуществляется по ссылке</w:t>
      </w:r>
      <w:r w:rsidRPr="004A1B26">
        <w:rPr>
          <w:rFonts w:cs="Times New Roman"/>
          <w:color w:val="000000"/>
          <w:sz w:val="28"/>
          <w:szCs w:val="28"/>
          <w:lang w:val="ru-RU"/>
        </w:rPr>
        <w:t>:</w:t>
      </w:r>
      <w:r w:rsidRPr="00AA2DA4">
        <w:rPr>
          <w:rFonts w:cs="Times New Roman"/>
          <w:color w:val="FF0000"/>
          <w:sz w:val="28"/>
          <w:szCs w:val="28"/>
          <w:lang w:val="ru-RU"/>
        </w:rPr>
        <w:t xml:space="preserve"> </w:t>
      </w:r>
      <w:r w:rsidRPr="00AF3ACC">
        <w:rPr>
          <w:rFonts w:cs="Times New Roman"/>
          <w:kern w:val="0"/>
          <w:sz w:val="28"/>
          <w:szCs w:val="28"/>
          <w:lang w:val="ru-RU"/>
        </w:rPr>
        <w:t>https://clubvsadnik.ru/mencup2021</w:t>
      </w:r>
    </w:p>
    <w:p w:rsidR="00EE2076" w:rsidRDefault="00EE2076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турнирный взнос в размере 500 рублей. </w:t>
      </w:r>
    </w:p>
    <w:p w:rsidR="00EE2076" w:rsidRPr="00E5217C" w:rsidRDefault="00EE2076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Default="00EE2076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соревнований</w:t>
      </w:r>
    </w:p>
    <w:p w:rsidR="00EE2076" w:rsidRPr="003D1169" w:rsidRDefault="00EE2076" w:rsidP="00AF3ACC">
      <w:pPr>
        <w:spacing w:line="264" w:lineRule="auto"/>
        <w:jc w:val="center"/>
        <w:rPr>
          <w:b/>
          <w:sz w:val="28"/>
          <w:szCs w:val="28"/>
        </w:rPr>
      </w:pPr>
    </w:p>
    <w:p w:rsidR="00EE2076" w:rsidRPr="003F159D" w:rsidRDefault="00EE2076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EE2076" w:rsidRDefault="00EE2076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коэффициент Бухгольца;</w:t>
      </w:r>
    </w:p>
    <w:p w:rsidR="00EE2076" w:rsidRDefault="00EE2076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:rsidR="00EE2076" w:rsidRDefault="00EE2076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EE2076" w:rsidRPr="00B85E69" w:rsidRDefault="00EE2076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</w:t>
      </w:r>
    </w:p>
    <w:p w:rsidR="00EE2076" w:rsidRDefault="00EE2076" w:rsidP="00AF3ACC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EE2076" w:rsidRDefault="00EE2076" w:rsidP="00AF3ACC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EE2076" w:rsidRDefault="00EE2076" w:rsidP="00AF3ACC">
      <w:pPr>
        <w:pStyle w:val="Standard"/>
        <w:tabs>
          <w:tab w:val="left" w:pos="1069"/>
        </w:tabs>
        <w:autoSpaceDE w:val="0"/>
        <w:spacing w:line="264" w:lineRule="auto"/>
        <w:jc w:val="center"/>
        <w:rPr>
          <w:b/>
          <w:sz w:val="28"/>
          <w:szCs w:val="28"/>
          <w:lang w:val="ru-RU"/>
        </w:rPr>
      </w:pPr>
    </w:p>
    <w:p w:rsidR="00EE2076" w:rsidRDefault="00EE2076" w:rsidP="00AF3ACC">
      <w:pPr>
        <w:spacing w:line="264" w:lineRule="auto"/>
        <w:ind w:firstLine="70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Распределение призов в финальной части соревнований</w:t>
      </w:r>
      <w:bookmarkStart w:id="0" w:name="_GoBack"/>
      <w:bookmarkEnd w:id="0"/>
      <w:r>
        <w:rPr>
          <w:color w:val="000000"/>
          <w:sz w:val="28"/>
          <w:shd w:val="clear" w:color="auto" w:fill="FFFFFF"/>
        </w:rPr>
        <w:t>:</w:t>
      </w:r>
    </w:p>
    <w:p w:rsidR="00EE2076" w:rsidRDefault="00EE2076" w:rsidP="00AF3ACC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Вылетевшие в четвертьфинале – по 7000 руб.</w:t>
      </w:r>
    </w:p>
    <w:p w:rsidR="00EE2076" w:rsidRDefault="00EE2076" w:rsidP="00AF3ACC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Полуфиналисты – по 10000 руб.</w:t>
      </w:r>
    </w:p>
    <w:p w:rsidR="00EE2076" w:rsidRDefault="00EE2076" w:rsidP="00AF3ACC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Финалист – 15000 руб.</w:t>
      </w:r>
    </w:p>
    <w:p w:rsidR="00EE2076" w:rsidRPr="00521642" w:rsidRDefault="00EE2076" w:rsidP="00AF3ACC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– 20000 руб.</w:t>
      </w:r>
    </w:p>
    <w:sectPr w:rsidR="00EE2076" w:rsidRPr="00521642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76" w:rsidRDefault="00EE2076">
      <w:r>
        <w:separator/>
      </w:r>
    </w:p>
  </w:endnote>
  <w:endnote w:type="continuationSeparator" w:id="0">
    <w:p w:rsidR="00EE2076" w:rsidRDefault="00EE2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76" w:rsidRDefault="00EE2076">
      <w:r>
        <w:separator/>
      </w:r>
    </w:p>
  </w:footnote>
  <w:footnote w:type="continuationSeparator" w:id="0">
    <w:p w:rsidR="00EE2076" w:rsidRDefault="00EE2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D0EE8"/>
    <w:rsid w:val="000D1F5E"/>
    <w:rsid w:val="000D27B1"/>
    <w:rsid w:val="000D2FE8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1C5F"/>
    <w:rsid w:val="002A1FA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6ED2"/>
    <w:rsid w:val="003971A6"/>
    <w:rsid w:val="003A1695"/>
    <w:rsid w:val="003A3519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195E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0E6D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5707"/>
    <w:rsid w:val="004E737D"/>
    <w:rsid w:val="004E7AD5"/>
    <w:rsid w:val="004E7ADE"/>
    <w:rsid w:val="004F0E86"/>
    <w:rsid w:val="004F1E3F"/>
    <w:rsid w:val="004F2491"/>
    <w:rsid w:val="004F3AC5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642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72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2D7E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65DE9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37173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3ACC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1A46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2076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4B02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E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EC4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0EC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EC4"/>
    <w:rPr>
      <w:rFonts w:cs="Times New Roman"/>
      <w:sz w:val="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rFonts w:cs="Times New Roman"/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0EC4"/>
    <w:rPr>
      <w:rFonts w:cs="Times New Roman"/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0EC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basedOn w:val="DefaultParagraphFont"/>
    <w:uiPriority w:val="99"/>
    <w:rsid w:val="000D1F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4</Pages>
  <Words>820</Words>
  <Characters>4678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39</cp:revision>
  <cp:lastPrinted>2017-10-18T08:50:00Z</cp:lastPrinted>
  <dcterms:created xsi:type="dcterms:W3CDTF">2018-04-29T11:14:00Z</dcterms:created>
  <dcterms:modified xsi:type="dcterms:W3CDTF">2021-09-08T12:39:00Z</dcterms:modified>
</cp:coreProperties>
</file>